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94" w:type="dxa"/>
        <w:tblInd w:w="-5" w:type="dxa"/>
        <w:tblLook w:val="04A0" w:firstRow="1" w:lastRow="0" w:firstColumn="1" w:lastColumn="0" w:noHBand="0" w:noVBand="1"/>
      </w:tblPr>
      <w:tblGrid>
        <w:gridCol w:w="1242"/>
        <w:gridCol w:w="709"/>
        <w:gridCol w:w="3736"/>
        <w:gridCol w:w="3493"/>
        <w:gridCol w:w="284"/>
        <w:gridCol w:w="1286"/>
        <w:gridCol w:w="628"/>
        <w:gridCol w:w="1346"/>
        <w:gridCol w:w="1236"/>
        <w:gridCol w:w="394"/>
        <w:gridCol w:w="1640"/>
      </w:tblGrid>
      <w:tr w:rsidR="002E50F0" w14:paraId="5A42F0D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D63EBA" w14:textId="77777777" w:rsidR="002E50F0" w:rsidRDefault="00BB5792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Materia: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312CD5" w14:textId="77777777" w:rsidR="002E50F0" w:rsidRDefault="002E50F0">
            <w:pPr>
              <w:pStyle w:val="Ttulo2"/>
              <w:snapToGrid w:val="0"/>
              <w:spacing w:before="120"/>
              <w:rPr>
                <w:b w:val="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9190E4" w14:textId="77777777" w:rsidR="002E50F0" w:rsidRDefault="00BB5792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Curso: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70466F" w14:textId="77777777" w:rsidR="002E50F0" w:rsidRDefault="002E50F0">
            <w:pPr>
              <w:pStyle w:val="Ttulo2"/>
              <w:snapToGrid w:val="0"/>
              <w:spacing w:before="120"/>
              <w:rPr>
                <w:b w:val="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D4AE55E" w14:textId="77777777" w:rsidR="002E50F0" w:rsidRDefault="00BB5792">
            <w:pPr>
              <w:pStyle w:val="Ttulo2"/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Fecha de entrega </w:t>
            </w:r>
            <w:r>
              <w:rPr>
                <w:bCs w:val="0"/>
                <w:sz w:val="14"/>
              </w:rPr>
              <w:t>Firma del receptor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4E2735" w14:textId="77777777" w:rsidR="002E50F0" w:rsidRDefault="00BB5792">
            <w:pPr>
              <w:pStyle w:val="Ttulo2"/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Aprobada por el Equipo Directivo</w:t>
            </w:r>
          </w:p>
        </w:tc>
      </w:tr>
      <w:tr w:rsidR="002E50F0" w14:paraId="375CF226" w14:textId="77777777">
        <w:trPr>
          <w:trHeight w:val="5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1E9171" w14:textId="77777777" w:rsidR="002E50F0" w:rsidRDefault="00BB5792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Profesor: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BE8960" w14:textId="77777777" w:rsidR="002E50F0" w:rsidRDefault="002E50F0">
            <w:pPr>
              <w:pStyle w:val="Ttulo2"/>
              <w:snapToGrid w:val="0"/>
              <w:spacing w:before="120"/>
              <w:rPr>
                <w:b w:val="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A8DBDF" w14:textId="77777777" w:rsidR="002E50F0" w:rsidRDefault="00BB5792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Trimestre: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07FC77" w14:textId="77777777" w:rsidR="002E50F0" w:rsidRDefault="002E50F0">
            <w:pPr>
              <w:pStyle w:val="Ttulo2"/>
              <w:snapToGrid w:val="0"/>
              <w:spacing w:before="120"/>
              <w:rPr>
                <w:b w:val="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6D1DD9" w14:textId="77777777" w:rsidR="002E50F0" w:rsidRDefault="002E50F0">
            <w:pPr>
              <w:pStyle w:val="Ttulo2"/>
              <w:snapToGrid w:val="0"/>
              <w:spacing w:before="12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1EE5A6" w14:textId="77777777" w:rsidR="002E50F0" w:rsidRDefault="002E50F0">
            <w:pPr>
              <w:pStyle w:val="Ttulo2"/>
              <w:snapToGrid w:val="0"/>
              <w:spacing w:before="120"/>
            </w:pPr>
          </w:p>
        </w:tc>
      </w:tr>
      <w:tr w:rsidR="002E50F0" w14:paraId="5250FC02" w14:textId="77777777">
        <w:trPr>
          <w:trHeight w:val="1701"/>
        </w:trPr>
        <w:tc>
          <w:tcPr>
            <w:tcW w:w="15984" w:type="dxa"/>
            <w:gridSpan w:val="11"/>
            <w:vAlign w:val="center"/>
          </w:tcPr>
          <w:p w14:paraId="03C28010" w14:textId="77777777" w:rsidR="002E50F0" w:rsidRDefault="00BB5792">
            <w:pPr>
              <w:pStyle w:val="Ttulo2"/>
              <w:spacing w:before="120"/>
            </w:pPr>
            <w:r>
              <w:rPr>
                <w:szCs w:val="24"/>
                <w:u w:val="single"/>
              </w:rPr>
              <w:t>UNIDAD</w:t>
            </w:r>
            <w:r>
              <w:rPr>
                <w:szCs w:val="24"/>
              </w:rPr>
              <w:t>:</w:t>
            </w:r>
          </w:p>
          <w:p w14:paraId="57B79AA3" w14:textId="77777777" w:rsidR="002E50F0" w:rsidRDefault="00BB5792">
            <w:pPr>
              <w:pStyle w:val="Ttulo2"/>
              <w:spacing w:before="120"/>
            </w:pPr>
            <w:r>
              <w:rPr>
                <w:szCs w:val="24"/>
              </w:rPr>
              <w:t>Fundamentación:</w:t>
            </w:r>
          </w:p>
          <w:p w14:paraId="39B43B3A" w14:textId="77777777" w:rsidR="002E50F0" w:rsidRDefault="00BB5792">
            <w:pPr>
              <w:pStyle w:val="Ttulo2"/>
              <w:spacing w:before="120"/>
            </w:pPr>
            <w:r>
              <w:rPr>
                <w:szCs w:val="24"/>
              </w:rPr>
              <w:t>Objetivos de Aprendizaje:</w:t>
            </w:r>
          </w:p>
        </w:tc>
      </w:tr>
      <w:tr w:rsidR="002E50F0" w14:paraId="0130E869" w14:textId="77777777">
        <w:trPr>
          <w:trHeight w:val="391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E0ADB3" w14:textId="77777777" w:rsidR="002E50F0" w:rsidRDefault="00BB5792">
            <w:pPr>
              <w:pStyle w:val="Ttulo3"/>
            </w:pPr>
            <w:r>
              <w:t>Eje Temático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745EC1" w14:textId="77777777" w:rsidR="002E50F0" w:rsidRDefault="00BB5792">
            <w:pPr>
              <w:pStyle w:val="Ttulo3"/>
            </w:pPr>
            <w:r>
              <w:t>Metodología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63EAD3" w14:textId="77777777" w:rsidR="002E50F0" w:rsidRDefault="00BB5792">
            <w:pPr>
              <w:pStyle w:val="Ttulo3"/>
            </w:pPr>
            <w:r>
              <w:t>Evaluación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34A341" w14:textId="77777777" w:rsidR="002E50F0" w:rsidRDefault="00BB5792">
            <w:pPr>
              <w:pStyle w:val="Ttulo3"/>
            </w:pPr>
            <w:r>
              <w:t xml:space="preserve">Uso de </w:t>
            </w:r>
            <w:proofErr w:type="spellStart"/>
            <w:r>
              <w:t>NTIC´s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67BF2A" w14:textId="77777777" w:rsidR="002E50F0" w:rsidRDefault="00BB5792">
            <w:pPr>
              <w:pStyle w:val="Ttulo3"/>
            </w:pPr>
            <w:r>
              <w:t>Tiempo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1DA431" w14:textId="77777777" w:rsidR="002E50F0" w:rsidRDefault="00BB5792">
            <w:pPr>
              <w:pStyle w:val="Ttulo3"/>
            </w:pPr>
            <w:r>
              <w:t>Observaciones</w:t>
            </w:r>
          </w:p>
        </w:tc>
      </w:tr>
      <w:tr w:rsidR="002E50F0" w14:paraId="2257EC92" w14:textId="77777777">
        <w:trPr>
          <w:trHeight w:val="209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50BA51" w14:textId="77777777" w:rsidR="002E50F0" w:rsidRDefault="002E50F0">
            <w:pPr>
              <w:pStyle w:val="Ttulo3"/>
              <w:numPr>
                <w:ilvl w:val="0"/>
                <w:numId w:val="0"/>
              </w:numPr>
              <w:snapToGrid w:val="0"/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089BC7" w14:textId="77777777" w:rsidR="002E50F0" w:rsidRDefault="002E50F0">
            <w:pPr>
              <w:pStyle w:val="Ttulo3"/>
              <w:numPr>
                <w:ilvl w:val="0"/>
                <w:numId w:val="0"/>
              </w:numPr>
              <w:snapToGrid w:val="0"/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4D0B3D" w14:textId="77777777" w:rsidR="002E50F0" w:rsidRDefault="00BB5792">
            <w:pPr>
              <w:pStyle w:val="Ttulo3"/>
            </w:pPr>
            <w:r>
              <w:t>Criterios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B51D38" w14:textId="77777777" w:rsidR="002E50F0" w:rsidRDefault="00BB5792">
            <w:pPr>
              <w:pStyle w:val="Ttulo3"/>
            </w:pPr>
            <w:r>
              <w:t>Insumos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2EC322" w14:textId="77777777" w:rsidR="002E50F0" w:rsidRDefault="002E50F0">
            <w:pPr>
              <w:pStyle w:val="Ttulo3"/>
              <w:numPr>
                <w:ilvl w:val="0"/>
                <w:numId w:val="0"/>
              </w:numPr>
              <w:snapToGrid w:val="0"/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00EEBB" w14:textId="77777777" w:rsidR="002E50F0" w:rsidRDefault="002E50F0">
            <w:pPr>
              <w:pStyle w:val="Ttulo3"/>
              <w:numPr>
                <w:ilvl w:val="0"/>
                <w:numId w:val="0"/>
              </w:numPr>
              <w:snapToGrid w:val="0"/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D34DAF" w14:textId="77777777" w:rsidR="002E50F0" w:rsidRDefault="002E50F0">
            <w:pPr>
              <w:pStyle w:val="Ttulo3"/>
              <w:numPr>
                <w:ilvl w:val="0"/>
                <w:numId w:val="0"/>
              </w:numPr>
              <w:snapToGrid w:val="0"/>
            </w:pPr>
          </w:p>
        </w:tc>
      </w:tr>
      <w:tr w:rsidR="002E50F0" w14:paraId="2069D24D" w14:textId="77777777">
        <w:trPr>
          <w:trHeight w:val="80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B6726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0D993" w14:textId="77777777" w:rsidR="002E50F0" w:rsidRDefault="002E50F0">
            <w:pPr>
              <w:tabs>
                <w:tab w:val="left" w:pos="1668"/>
              </w:tabs>
              <w:snapToGrid w:val="0"/>
              <w:spacing w:after="200"/>
              <w:jc w:val="left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79BCC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087DA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86626" w14:textId="77777777" w:rsidR="002E50F0" w:rsidRDefault="002E50F0">
            <w:pPr>
              <w:pStyle w:val="Sinespaciad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3A33D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023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</w:tr>
      <w:tr w:rsidR="002E50F0" w14:paraId="74753BC5" w14:textId="77777777">
        <w:trPr>
          <w:trHeight w:val="964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5A7AC" w14:textId="77777777" w:rsidR="002E50F0" w:rsidRDefault="002E50F0">
            <w:pPr>
              <w:pStyle w:val="Sinespaciado"/>
              <w:snapToGrid w:val="0"/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E20D7" w14:textId="77777777" w:rsidR="002E50F0" w:rsidRDefault="002E50F0">
            <w:pPr>
              <w:tabs>
                <w:tab w:val="left" w:pos="1668"/>
              </w:tabs>
              <w:snapToGrid w:val="0"/>
              <w:spacing w:after="200"/>
              <w:contextualSpacing/>
              <w:jc w:val="lef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EAA27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  <w:lang w:val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2700A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E941" w14:textId="77777777" w:rsidR="002E50F0" w:rsidRDefault="002E50F0">
            <w:pPr>
              <w:pStyle w:val="Sinespaciad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1303E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74E5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</w:tr>
      <w:tr w:rsidR="002E50F0" w14:paraId="77B2E9B1" w14:textId="77777777">
        <w:trPr>
          <w:trHeight w:val="964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F8D0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3454" w14:textId="77777777" w:rsidR="002E50F0" w:rsidRDefault="002E50F0">
            <w:pPr>
              <w:tabs>
                <w:tab w:val="left" w:pos="1668"/>
              </w:tabs>
              <w:snapToGrid w:val="0"/>
              <w:spacing w:after="200"/>
              <w:contextualSpacing/>
              <w:jc w:val="left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46283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  <w:lang w:val="es-ES"/>
              </w:rPr>
            </w:pPr>
          </w:p>
          <w:p w14:paraId="52B44049" w14:textId="77777777" w:rsidR="002E50F0" w:rsidRDefault="002E50F0">
            <w:pPr>
              <w:pStyle w:val="Sinespaciado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324BB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50F92" w14:textId="77777777" w:rsidR="002E50F0" w:rsidRDefault="002E50F0">
            <w:pPr>
              <w:pStyle w:val="Sinespaciad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349F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96C6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</w:tr>
      <w:tr w:rsidR="002E50F0" w14:paraId="432C7A22" w14:textId="77777777">
        <w:trPr>
          <w:trHeight w:val="964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C1B3F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E01C0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5EFA0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6B4E7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6CB59" w14:textId="77777777" w:rsidR="002E50F0" w:rsidRDefault="002E50F0">
            <w:pPr>
              <w:pStyle w:val="Sinespaciad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3EF78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BC23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</w:tr>
      <w:tr w:rsidR="002E50F0" w14:paraId="0E3B36CA" w14:textId="77777777">
        <w:trPr>
          <w:trHeight w:val="964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64804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576E1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E5CC6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9D2E5" w14:textId="77777777" w:rsidR="002E50F0" w:rsidRDefault="002E50F0">
            <w:pPr>
              <w:pStyle w:val="Sinespaciado"/>
              <w:snapToGrid w:val="0"/>
              <w:contextualSpacing/>
              <w:rPr>
                <w:rFonts w:ascii="Calibri" w:hAnsi="Calibri" w:cs="Calibri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C9986" w14:textId="77777777" w:rsidR="002E50F0" w:rsidRDefault="002E50F0">
            <w:pPr>
              <w:pStyle w:val="Sinespaciado"/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A66BF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88A8" w14:textId="77777777" w:rsidR="002E50F0" w:rsidRDefault="002E50F0">
            <w:pPr>
              <w:pStyle w:val="Sinespaciado"/>
              <w:snapToGrid w:val="0"/>
              <w:rPr>
                <w:sz w:val="22"/>
              </w:rPr>
            </w:pPr>
          </w:p>
        </w:tc>
      </w:tr>
    </w:tbl>
    <w:p w14:paraId="10B1A37D" w14:textId="77777777" w:rsidR="002E50F0" w:rsidRDefault="002E50F0">
      <w:pPr>
        <w:rPr>
          <w:b/>
          <w:sz w:val="24"/>
          <w:szCs w:val="24"/>
          <w:u w:val="single"/>
        </w:rPr>
      </w:pPr>
    </w:p>
    <w:sectPr w:rsidR="002E5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765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9884B" w14:textId="77777777" w:rsidR="00BB5792" w:rsidRDefault="00BB5792">
      <w:pPr>
        <w:spacing w:after="0"/>
      </w:pPr>
      <w:r>
        <w:separator/>
      </w:r>
    </w:p>
  </w:endnote>
  <w:endnote w:type="continuationSeparator" w:id="0">
    <w:p w14:paraId="0B1C8511" w14:textId="77777777" w:rsidR="00BB5792" w:rsidRDefault="00BB5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LT Std Cond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1BBB" w14:textId="77777777" w:rsidR="004738A1" w:rsidRDefault="004738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26BE" w14:textId="77777777" w:rsidR="002E50F0" w:rsidRDefault="00BB5792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93E2B5A" w14:textId="77777777" w:rsidR="002E50F0" w:rsidRDefault="002E50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452C" w14:textId="77777777" w:rsidR="004738A1" w:rsidRDefault="004738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9A1CE" w14:textId="77777777" w:rsidR="00BB5792" w:rsidRDefault="00BB5792">
      <w:pPr>
        <w:spacing w:after="0"/>
      </w:pPr>
      <w:r>
        <w:separator/>
      </w:r>
    </w:p>
  </w:footnote>
  <w:footnote w:type="continuationSeparator" w:id="0">
    <w:p w14:paraId="7A8FD80F" w14:textId="77777777" w:rsidR="00BB5792" w:rsidRDefault="00BB5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3D34" w14:textId="77777777" w:rsidR="004738A1" w:rsidRDefault="004738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0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887"/>
      <w:gridCol w:w="7918"/>
    </w:tblGrid>
    <w:tr w:rsidR="002E50F0" w14:paraId="1942BC23" w14:textId="77777777" w:rsidTr="004738A1">
      <w:trPr>
        <w:trHeight w:val="1276"/>
      </w:trPr>
      <w:tc>
        <w:tcPr>
          <w:tcW w:w="7887" w:type="dxa"/>
          <w:tcBorders>
            <w:bottom w:val="single" w:sz="4" w:space="0" w:color="000000"/>
          </w:tcBorders>
        </w:tcPr>
        <w:p w14:paraId="338E4023" w14:textId="77777777" w:rsidR="002E50F0" w:rsidRDefault="00BB5792">
          <w:pPr>
            <w:spacing w:after="0"/>
            <w:jc w:val="left"/>
            <w:rPr>
              <w:rFonts w:ascii="Calibri" w:hAnsi="Calibri" w:cs="Arial"/>
              <w:b/>
              <w:smallCaps/>
            </w:rPr>
          </w:pPr>
          <w:r>
            <w:rPr>
              <w:rFonts w:ascii="Calibri" w:hAnsi="Calibri" w:cs="Arial"/>
              <w:b/>
              <w:smallCaps/>
            </w:rPr>
            <w:t>Dirección General de Cultura y Educación</w:t>
          </w:r>
        </w:p>
        <w:p w14:paraId="733F4F1C" w14:textId="77777777" w:rsidR="002E50F0" w:rsidRDefault="00BB5792">
          <w:pPr>
            <w:spacing w:after="0"/>
            <w:jc w:val="left"/>
            <w:rPr>
              <w:rFonts w:ascii="Calibri" w:hAnsi="Calibri" w:cs="Arial"/>
              <w:b/>
              <w:smallCaps/>
            </w:rPr>
          </w:pPr>
          <w:r>
            <w:rPr>
              <w:rFonts w:ascii="Calibri" w:hAnsi="Calibri" w:cs="Arial"/>
              <w:b/>
              <w:smallCaps/>
            </w:rPr>
            <w:t xml:space="preserve">Dirección de Educación Secundaria </w:t>
          </w:r>
        </w:p>
        <w:p w14:paraId="5ECAE18D" w14:textId="77777777" w:rsidR="002E50F0" w:rsidRDefault="00BB5792">
          <w:pPr>
            <w:tabs>
              <w:tab w:val="left" w:pos="520"/>
              <w:tab w:val="right" w:pos="4035"/>
            </w:tabs>
            <w:spacing w:after="0"/>
            <w:jc w:val="left"/>
            <w:rPr>
              <w:rFonts w:ascii="Helvetica LT Std Cond" w:hAnsi="Helvetica LT Std Cond" w:cs="Helvetica LT Std Cond"/>
              <w:smallCaps/>
              <w:sz w:val="16"/>
            </w:rPr>
          </w:pPr>
          <w:r>
            <w:rPr>
              <w:rFonts w:ascii="Calibri" w:hAnsi="Calibri" w:cs="Arial"/>
              <w:b/>
              <w:smallCaps/>
            </w:rPr>
            <w:t>Región 18 – Distrito La Costa</w:t>
          </w:r>
        </w:p>
        <w:p w14:paraId="283BCC25" w14:textId="77777777" w:rsidR="002E50F0" w:rsidRDefault="00BB5792">
          <w:pPr>
            <w:spacing w:after="20"/>
            <w:jc w:val="left"/>
          </w:pPr>
          <w:r>
            <w:rPr>
              <w:rFonts w:ascii="Arial Black" w:hAnsi="Arial Black" w:cs="Arial Black"/>
              <w:b/>
              <w:smallCaps/>
              <w:sz w:val="20"/>
            </w:rPr>
            <w:t xml:space="preserve">E.E.S. </w:t>
          </w:r>
          <w:proofErr w:type="spellStart"/>
          <w:r>
            <w:rPr>
              <w:rFonts w:ascii="Arial Black" w:hAnsi="Arial Black" w:cs="Arial Black"/>
              <w:b/>
              <w:smallCaps/>
              <w:sz w:val="20"/>
            </w:rPr>
            <w:t>Nº</w:t>
          </w:r>
          <w:proofErr w:type="spellEnd"/>
          <w:r>
            <w:rPr>
              <w:rFonts w:ascii="Arial Black" w:hAnsi="Arial Black" w:cs="Arial Black"/>
              <w:b/>
              <w:smallCaps/>
              <w:sz w:val="20"/>
            </w:rPr>
            <w:t xml:space="preserve"> </w:t>
          </w:r>
        </w:p>
      </w:tc>
      <w:tc>
        <w:tcPr>
          <w:tcW w:w="7918" w:type="dxa"/>
          <w:tcBorders>
            <w:bottom w:val="single" w:sz="4" w:space="0" w:color="000000"/>
          </w:tcBorders>
          <w:vAlign w:val="center"/>
        </w:tcPr>
        <w:p w14:paraId="19136CD4" w14:textId="10F9FA99" w:rsidR="002E50F0" w:rsidRDefault="004738A1">
          <w:pPr>
            <w:spacing w:after="20"/>
            <w:jc w:val="right"/>
            <w:rPr>
              <w:rFonts w:ascii="Arial" w:hAnsi="Arial" w:cs="Arial"/>
              <w:lang w:val="es-ES" w:eastAsia="es-AR"/>
            </w:rPr>
          </w:pPr>
          <w:r>
            <w:rPr>
              <w:rFonts w:ascii="Calibri" w:hAnsi="Calibri" w:cs="Calibri"/>
              <w:noProof/>
              <w:sz w:val="16"/>
              <w:szCs w:val="16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610F79C3" wp14:editId="70F148C9">
                <wp:simplePos x="0" y="0"/>
                <wp:positionH relativeFrom="column">
                  <wp:posOffset>1909445</wp:posOffset>
                </wp:positionH>
                <wp:positionV relativeFrom="paragraph">
                  <wp:posOffset>-53975</wp:posOffset>
                </wp:positionV>
                <wp:extent cx="2362200" cy="379730"/>
                <wp:effectExtent l="0" t="0" r="0" b="1270"/>
                <wp:wrapSquare wrapText="bothSides"/>
                <wp:docPr id="3" name="2 Imagen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384A41" w14:textId="77777777" w:rsidR="002E50F0" w:rsidRDefault="002E50F0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A66D0" w14:textId="77777777" w:rsidR="004738A1" w:rsidRDefault="00473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2F82"/>
    <w:multiLevelType w:val="multilevel"/>
    <w:tmpl w:val="942AB79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92"/>
    <w:rsid w:val="002E50F0"/>
    <w:rsid w:val="004738A1"/>
    <w:rsid w:val="00B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265C"/>
  <w15:docId w15:val="{6860A34E-3A7E-46F9-BDDA-41D9890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ascii="Tahoma" w:eastAsia="Calibri" w:hAnsi="Tahoma" w:cs="Tahoma"/>
      <w:sz w:val="22"/>
      <w:szCs w:val="22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120"/>
      <w:jc w:val="center"/>
      <w:outlineLvl w:val="0"/>
    </w:pPr>
    <w:rPr>
      <w:rFonts w:eastAsia="Times New Roman" w:cs="Times New Roman"/>
      <w:b/>
      <w:bCs/>
      <w:sz w:val="24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eastAsia="Times New Roman" w:cs="Times New Roman"/>
      <w:b/>
      <w:bCs/>
      <w:sz w:val="24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numPr>
        <w:ilvl w:val="2"/>
        <w:numId w:val="1"/>
      </w:numPr>
      <w:spacing w:before="60" w:after="60"/>
      <w:jc w:val="center"/>
      <w:outlineLvl w:val="2"/>
    </w:pPr>
    <w:rPr>
      <w:rFonts w:eastAsia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Ttulo1Car">
    <w:name w:val="Título 1 Car"/>
    <w:qFormat/>
    <w:rPr>
      <w:rFonts w:ascii="Tahoma" w:eastAsia="Times New Roman" w:hAnsi="Tahoma" w:cs="Times New Roman"/>
      <w:b/>
      <w:bCs/>
      <w:sz w:val="24"/>
      <w:szCs w:val="28"/>
    </w:rPr>
  </w:style>
  <w:style w:type="character" w:customStyle="1" w:styleId="Ttulo2Car">
    <w:name w:val="Título 2 Car"/>
    <w:qFormat/>
    <w:rPr>
      <w:rFonts w:ascii="Tahoma" w:eastAsia="Times New Roman" w:hAnsi="Tahoma" w:cs="Times New Roman"/>
      <w:b/>
      <w:bCs/>
      <w:sz w:val="24"/>
      <w:szCs w:val="26"/>
    </w:rPr>
  </w:style>
  <w:style w:type="character" w:customStyle="1" w:styleId="Ttulo3Car">
    <w:name w:val="Título 3 Car"/>
    <w:qFormat/>
    <w:rPr>
      <w:rFonts w:ascii="Tahoma" w:eastAsia="Times New Roman" w:hAnsi="Tahoma" w:cs="Times New Roman"/>
      <w:b/>
      <w:bCs/>
    </w:rPr>
  </w:style>
  <w:style w:type="character" w:customStyle="1" w:styleId="EncabezadoCar">
    <w:name w:val="Encabezado Car"/>
    <w:qFormat/>
    <w:rPr>
      <w:rFonts w:ascii="Tahoma" w:hAnsi="Tahoma" w:cs="Tahoma"/>
    </w:rPr>
  </w:style>
  <w:style w:type="character" w:customStyle="1" w:styleId="PiedepginaCar">
    <w:name w:val="Pie de página Car"/>
    <w:qFormat/>
    <w:rPr>
      <w:rFonts w:ascii="Tahoma" w:hAnsi="Tahoma" w:cs="Tahoma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qFormat/>
    <w:pPr>
      <w:spacing w:after="60"/>
    </w:pPr>
    <w:rPr>
      <w:rFonts w:ascii="Tahoma" w:eastAsia="Calibri" w:hAnsi="Tahoma" w:cs="Tahoma"/>
      <w:sz w:val="20"/>
      <w:szCs w:val="22"/>
      <w:lang w:bidi="ar-SA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/>
    </w:pPr>
  </w:style>
  <w:style w:type="paragraph" w:styleId="Piedepgina">
    <w:name w:val="footer"/>
    <w:basedOn w:val="Normal"/>
    <w:pPr>
      <w:spacing w:after="0"/>
    </w:pPr>
  </w:style>
  <w:style w:type="paragraph" w:styleId="Textodeglobo">
    <w:name w:val="Balloon Text"/>
    <w:basedOn w:val="Normal"/>
    <w:qFormat/>
    <w:pPr>
      <w:spacing w:after="0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uma\Downloads\Planificacion%20Trimestral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Planificacion Trimestral (1)</Template>
  <TotalTime>3</TotalTime>
  <Pages>2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meuma</dc:creator>
  <cp:keywords/>
  <dc:description/>
  <cp:lastModifiedBy>meuma</cp:lastModifiedBy>
  <cp:revision>2</cp:revision>
  <cp:lastPrinted>2014-04-01T12:01:00Z</cp:lastPrinted>
  <dcterms:created xsi:type="dcterms:W3CDTF">2020-07-12T15:13:00Z</dcterms:created>
  <dcterms:modified xsi:type="dcterms:W3CDTF">2020-07-13T20:24:00Z</dcterms:modified>
  <dc:language>es-AR</dc:language>
</cp:coreProperties>
</file>